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CBBB" w14:textId="35350FB6" w:rsidR="00A9429B" w:rsidRDefault="00DF6DF0" w:rsidP="00467219">
      <w:pPr>
        <w:pStyle w:val="Rubrik"/>
      </w:pPr>
      <w:r w:rsidRPr="006C1C7E">
        <w:rPr>
          <w:b/>
          <w:i/>
        </w:rPr>
        <w:t>Beskrivning av idé</w:t>
      </w:r>
      <w:r w:rsidR="006C1C7E">
        <w:rPr>
          <w:b/>
          <w:i/>
        </w:rPr>
        <w:t xml:space="preserve">, problem eller </w:t>
      </w:r>
      <w:r w:rsidRPr="006C1C7E">
        <w:rPr>
          <w:b/>
          <w:i/>
        </w:rPr>
        <w:t>beho</w:t>
      </w:r>
      <w:r w:rsidR="006C1C7E" w:rsidRPr="006C1C7E">
        <w:rPr>
          <w:b/>
          <w:i/>
        </w:rPr>
        <w:t>v</w:t>
      </w:r>
    </w:p>
    <w:p w14:paraId="569E1E9C" w14:textId="7CA65521" w:rsidR="00FE2D12" w:rsidRPr="00FE2D12" w:rsidRDefault="00FE2D12" w:rsidP="00FE2D12">
      <w:pPr>
        <w:pStyle w:val="Rubrik1"/>
        <w:numPr>
          <w:ilvl w:val="0"/>
          <w:numId w:val="0"/>
        </w:numPr>
        <w:ind w:left="432"/>
        <w:rPr>
          <w:sz w:val="22"/>
          <w:szCs w:val="22"/>
        </w:rPr>
      </w:pPr>
      <w:bookmarkStart w:id="0" w:name="_Toc89354350"/>
      <w:r w:rsidRPr="00FE2D12">
        <w:rPr>
          <w:sz w:val="22"/>
          <w:szCs w:val="22"/>
        </w:rPr>
        <w:t>Försök svara på frågorna under respektive rubrik. Det är inte avgörande att man kan svara utförligt på alla frågorna.</w:t>
      </w:r>
    </w:p>
    <w:p w14:paraId="2A494AEC" w14:textId="4EEB0FF4" w:rsidR="00FE2D12" w:rsidRDefault="00734C19" w:rsidP="006F231C">
      <w:pPr>
        <w:pStyle w:val="Rubrik1"/>
      </w:pPr>
      <w:r>
        <w:t>U</w:t>
      </w:r>
      <w:r w:rsidR="00FE2D12">
        <w:t>ppgifter</w:t>
      </w:r>
      <w:r>
        <w:t xml:space="preserve"> </w:t>
      </w:r>
      <w:r w:rsidR="00DD009C">
        <w:t>om idéb</w:t>
      </w:r>
      <w:r w:rsidR="00622716">
        <w:t>ärare</w:t>
      </w:r>
      <w:r w:rsidR="003839B2">
        <w:t>/behovsägare</w:t>
      </w:r>
    </w:p>
    <w:p w14:paraId="2E6A9E8E" w14:textId="761EDBCC" w:rsidR="00FE2D12" w:rsidRDefault="00FE2D12" w:rsidP="00FE2D12">
      <w:pPr>
        <w:ind w:left="432"/>
      </w:pPr>
      <w:r>
        <w:t>Namn:</w:t>
      </w:r>
    </w:p>
    <w:p w14:paraId="1EBCACD2" w14:textId="1D3671C9" w:rsidR="00FE2D12" w:rsidRDefault="008C6533" w:rsidP="00FE2D12">
      <w:pPr>
        <w:ind w:left="432"/>
      </w:pPr>
      <w:r>
        <w:t>E-post</w:t>
      </w:r>
      <w:r w:rsidR="00FE2D12">
        <w:t>/</w:t>
      </w:r>
      <w:proofErr w:type="spellStart"/>
      <w:r w:rsidR="00FE2D12">
        <w:t>tel</w:t>
      </w:r>
      <w:proofErr w:type="spellEnd"/>
      <w:r w:rsidR="00FE2D12">
        <w:t>:</w:t>
      </w:r>
    </w:p>
    <w:p w14:paraId="18E328CF" w14:textId="2E7A23D0" w:rsidR="00FE2D12" w:rsidRDefault="00FE2D12" w:rsidP="00FE2D12">
      <w:pPr>
        <w:ind w:left="432"/>
      </w:pPr>
      <w:r>
        <w:t>Arbetsplats:</w:t>
      </w:r>
    </w:p>
    <w:p w14:paraId="6FCD2617" w14:textId="4CC9C07F" w:rsidR="00FE2D12" w:rsidRPr="00FE2D12" w:rsidRDefault="00FE2D12" w:rsidP="00FE2D12">
      <w:pPr>
        <w:ind w:left="432"/>
      </w:pPr>
      <w:r>
        <w:t>Funktion:</w:t>
      </w:r>
    </w:p>
    <w:p w14:paraId="281CE6C5" w14:textId="69581862" w:rsidR="006F231C" w:rsidRDefault="00581F10" w:rsidP="006F231C">
      <w:pPr>
        <w:pStyle w:val="Rubrik1"/>
      </w:pPr>
      <w:r>
        <w:t>Problemb</w:t>
      </w:r>
      <w:r w:rsidR="00DF48FD">
        <w:t>eskrivning</w:t>
      </w:r>
      <w:bookmarkEnd w:id="0"/>
    </w:p>
    <w:p w14:paraId="5F6C7DB2" w14:textId="3DCBC617" w:rsidR="005D71BA" w:rsidRDefault="00F71498" w:rsidP="00707568">
      <w:pPr>
        <w:pStyle w:val="Stdtext"/>
      </w:pPr>
      <w:r>
        <w:t>B</w:t>
      </w:r>
      <w:r w:rsidR="006F231C">
        <w:t xml:space="preserve">eskriv </w:t>
      </w:r>
      <w:r w:rsidR="00707568">
        <w:t>kortfattat</w:t>
      </w:r>
      <w:r w:rsidR="007672BA">
        <w:t>:</w:t>
      </w:r>
    </w:p>
    <w:p w14:paraId="0C7FB5D0" w14:textId="05DD15F1" w:rsidR="00CA24B1" w:rsidRDefault="00CA24B1" w:rsidP="005D71BA">
      <w:pPr>
        <w:pStyle w:val="Stdtext"/>
        <w:numPr>
          <w:ilvl w:val="0"/>
          <w:numId w:val="36"/>
        </w:numPr>
      </w:pPr>
      <w:r>
        <w:t xml:space="preserve">Vilket problem eller behov har </w:t>
      </w:r>
      <w:r w:rsidR="00F81F2B">
        <w:t>iakttagits?</w:t>
      </w:r>
    </w:p>
    <w:p w14:paraId="1B4D02D0" w14:textId="4D7B412A" w:rsidR="009F75BE" w:rsidRDefault="009F75BE" w:rsidP="005D71BA">
      <w:pPr>
        <w:pStyle w:val="Stdtext"/>
        <w:numPr>
          <w:ilvl w:val="0"/>
          <w:numId w:val="36"/>
        </w:numPr>
      </w:pPr>
      <w:r>
        <w:t xml:space="preserve">Vad </w:t>
      </w:r>
      <w:r w:rsidR="0057083B">
        <w:t>kan vara</w:t>
      </w:r>
      <w:r>
        <w:t xml:space="preserve"> orsakerna till att problemet/behovet uppstår?</w:t>
      </w:r>
    </w:p>
    <w:p w14:paraId="57EB6D26" w14:textId="77777777" w:rsidR="00663FF2" w:rsidRDefault="009F75BE" w:rsidP="005D71BA">
      <w:pPr>
        <w:pStyle w:val="Stdtext"/>
        <w:numPr>
          <w:ilvl w:val="0"/>
          <w:numId w:val="36"/>
        </w:numPr>
      </w:pPr>
      <w:r>
        <w:t>Vilka</w:t>
      </w:r>
      <w:r w:rsidR="00354D0A">
        <w:t xml:space="preserve"> </w:t>
      </w:r>
      <w:r>
        <w:t>intressenter berörs av problemet</w:t>
      </w:r>
      <w:r w:rsidR="00FE2D12">
        <w:t xml:space="preserve"> (medborgare,</w:t>
      </w:r>
      <w:r w:rsidR="00741137">
        <w:t xml:space="preserve"> barn,</w:t>
      </w:r>
      <w:r w:rsidR="00FE2D12">
        <w:t xml:space="preserve"> medarbetare i kommunen, företag, kommunala bolag</w:t>
      </w:r>
      <w:r w:rsidR="00A90E1B">
        <w:t xml:space="preserve"> etc.</w:t>
      </w:r>
      <w:r w:rsidR="00FE2D12">
        <w:t>)</w:t>
      </w:r>
      <w:r>
        <w:t>?</w:t>
      </w:r>
      <w:r w:rsidR="00806C44">
        <w:t xml:space="preserve"> </w:t>
      </w:r>
    </w:p>
    <w:p w14:paraId="1968B2AA" w14:textId="6D6BB429" w:rsidR="009D33A7" w:rsidRDefault="009D33A7" w:rsidP="00663FF2">
      <w:pPr>
        <w:pStyle w:val="Stdtext"/>
        <w:numPr>
          <w:ilvl w:val="1"/>
          <w:numId w:val="36"/>
        </w:numPr>
      </w:pPr>
      <w:r>
        <w:t>Om barn berörs: berörs de direkt, indirekt som individ eller grupp?</w:t>
      </w:r>
      <w:r w:rsidR="00C01CF5">
        <w:t xml:space="preserve"> </w:t>
      </w:r>
      <w:hyperlink r:id="rId11" w:history="1">
        <w:r w:rsidR="00C01CF5" w:rsidRPr="009873CE">
          <w:rPr>
            <w:rStyle w:val="Hyperlnk"/>
          </w:rPr>
          <w:t>Se vägledning</w:t>
        </w:r>
        <w:r w:rsidR="008E5109" w:rsidRPr="009873CE">
          <w:rPr>
            <w:rStyle w:val="Hyperlnk"/>
          </w:rPr>
          <w:t xml:space="preserve"> för barnkonsekvensanalys</w:t>
        </w:r>
      </w:hyperlink>
    </w:p>
    <w:p w14:paraId="78EE20CD" w14:textId="2A3A2F9C" w:rsidR="00A36A7F" w:rsidRDefault="00405517" w:rsidP="00405517">
      <w:pPr>
        <w:pStyle w:val="Stdtext"/>
        <w:numPr>
          <w:ilvl w:val="0"/>
          <w:numId w:val="36"/>
        </w:numPr>
      </w:pPr>
      <w:r w:rsidRPr="009C370D">
        <w:t>Beskriv om projektet genomförs som ett resultat av lagkrav</w:t>
      </w:r>
      <w:r>
        <w:t xml:space="preserve">, </w:t>
      </w:r>
      <w:r w:rsidRPr="009C370D">
        <w:t>politiska beslut</w:t>
      </w:r>
      <w:r>
        <w:t>, strategisk inriktning eller planer för verksamheten/kommunen.</w:t>
      </w:r>
    </w:p>
    <w:p w14:paraId="54258B01" w14:textId="77777777" w:rsidR="00B04EBA" w:rsidRPr="00D773DC" w:rsidRDefault="00B04EBA" w:rsidP="00B04EBA">
      <w:pPr>
        <w:pStyle w:val="Rubrik1"/>
      </w:pPr>
      <w:r>
        <w:t>Nytta</w:t>
      </w:r>
    </w:p>
    <w:p w14:paraId="5F9258D1" w14:textId="77777777" w:rsidR="00200593" w:rsidRDefault="00B04EBA" w:rsidP="00B04EBA">
      <w:pPr>
        <w:pStyle w:val="Stdtext"/>
        <w:rPr>
          <w:rStyle w:val="normaltextrun"/>
        </w:rPr>
      </w:pPr>
      <w:r>
        <w:rPr>
          <w:rStyle w:val="normaltextrun"/>
        </w:rPr>
        <w:t>Varför</w:t>
      </w:r>
      <w:r w:rsidR="00200593">
        <w:rPr>
          <w:rStyle w:val="normaltextrun"/>
        </w:rPr>
        <w:t xml:space="preserve"> bör problemet lösas?</w:t>
      </w:r>
    </w:p>
    <w:p w14:paraId="3F52959B" w14:textId="3380643D" w:rsidR="00B04EBA" w:rsidRDefault="00B04EBA" w:rsidP="00FB4926">
      <w:pPr>
        <w:pStyle w:val="Stdtext"/>
        <w:numPr>
          <w:ilvl w:val="0"/>
          <w:numId w:val="37"/>
        </w:numPr>
        <w:rPr>
          <w:rStyle w:val="normaltextrun"/>
        </w:rPr>
      </w:pPr>
      <w:r>
        <w:rPr>
          <w:rStyle w:val="normaltextrun"/>
        </w:rPr>
        <w:t>Vilken nytta förväntas uppstå om problemet åtgärdas (bättre service, sparade kostnader, nöjda invånare, kortare ledtider etc.)?</w:t>
      </w:r>
    </w:p>
    <w:p w14:paraId="5E4238E4" w14:textId="77777777" w:rsidR="00B04EBA" w:rsidRDefault="00B04EBA" w:rsidP="00FB4926">
      <w:pPr>
        <w:pStyle w:val="Stdtext"/>
        <w:numPr>
          <w:ilvl w:val="0"/>
          <w:numId w:val="37"/>
        </w:numPr>
        <w:rPr>
          <w:rStyle w:val="normaltextrun"/>
        </w:rPr>
      </w:pPr>
      <w:r>
        <w:rPr>
          <w:rStyle w:val="normaltextrun"/>
        </w:rPr>
        <w:t>Vad är nyttan på kort respektive lång sikt?</w:t>
      </w:r>
    </w:p>
    <w:p w14:paraId="2D8D7E03" w14:textId="77777777" w:rsidR="00B04EBA" w:rsidRDefault="00B04EBA" w:rsidP="00FB4926">
      <w:pPr>
        <w:pStyle w:val="Stdtext"/>
        <w:numPr>
          <w:ilvl w:val="0"/>
          <w:numId w:val="37"/>
        </w:numPr>
        <w:rPr>
          <w:rStyle w:val="normaltextrun"/>
        </w:rPr>
      </w:pPr>
      <w:r>
        <w:rPr>
          <w:rStyle w:val="normaltextrun"/>
        </w:rPr>
        <w:t>För vem eller vilka uppstår nyttan?</w:t>
      </w:r>
    </w:p>
    <w:p w14:paraId="2828043F" w14:textId="77777777" w:rsidR="00B04EBA" w:rsidRDefault="00B04EBA" w:rsidP="00FB4926">
      <w:pPr>
        <w:pStyle w:val="Stdtext"/>
        <w:numPr>
          <w:ilvl w:val="0"/>
          <w:numId w:val="37"/>
        </w:numPr>
      </w:pPr>
      <w:r>
        <w:t xml:space="preserve">Vilka negativa effekter uppstår om inget görs? </w:t>
      </w:r>
    </w:p>
    <w:p w14:paraId="22379F7C" w14:textId="77777777" w:rsidR="00B04EBA" w:rsidRDefault="00B04EBA" w:rsidP="00FB4926">
      <w:pPr>
        <w:pStyle w:val="Stdtext"/>
        <w:numPr>
          <w:ilvl w:val="0"/>
          <w:numId w:val="37"/>
        </w:numPr>
        <w:rPr>
          <w:rStyle w:val="normaltextrun"/>
        </w:rPr>
      </w:pPr>
      <w:r>
        <w:t xml:space="preserve">Vem eller vilka drabbas av de negativa effekterna (och hur många är de)? </w:t>
      </w:r>
    </w:p>
    <w:p w14:paraId="5454CC11" w14:textId="088AC0E8" w:rsidR="00B04EBA" w:rsidRDefault="00B04EBA" w:rsidP="00405517">
      <w:pPr>
        <w:pStyle w:val="Stdtext"/>
        <w:numPr>
          <w:ilvl w:val="0"/>
          <w:numId w:val="37"/>
        </w:numPr>
      </w:pPr>
      <w:r>
        <w:rPr>
          <w:rStyle w:val="normaltextrun"/>
        </w:rPr>
        <w:t>Kan lösningen på problemet bidra till kommunens vision, mål eller strategier?</w:t>
      </w:r>
    </w:p>
    <w:p w14:paraId="3C77978B" w14:textId="659859FD" w:rsidR="00B7750B" w:rsidRDefault="00830B83" w:rsidP="008A6D29">
      <w:pPr>
        <w:pStyle w:val="Rubrik1"/>
      </w:pPr>
      <w:r>
        <w:t>L</w:t>
      </w:r>
      <w:r w:rsidR="008A6D29">
        <w:t>ösningsförslag (</w:t>
      </w:r>
      <w:r>
        <w:t>OBS ej nödvändigt i detta skede!)</w:t>
      </w:r>
    </w:p>
    <w:p w14:paraId="55C369B5" w14:textId="30CBCDFF" w:rsidR="008629E0" w:rsidRPr="00467219" w:rsidRDefault="00A36A7F" w:rsidP="00467219">
      <w:pPr>
        <w:pStyle w:val="Stdtext"/>
      </w:pPr>
      <w:r>
        <w:t xml:space="preserve">Om </w:t>
      </w:r>
      <w:r w:rsidR="0057083B">
        <w:t>det finns</w:t>
      </w:r>
      <w:r>
        <w:t xml:space="preserve"> </w:t>
      </w:r>
      <w:r w:rsidR="0057083B">
        <w:t>en tanke kring hur problem</w:t>
      </w:r>
      <w:r w:rsidR="00830B83">
        <w:t>et som identifierats</w:t>
      </w:r>
      <w:r w:rsidR="0057083B">
        <w:t xml:space="preserve"> kan lösas</w:t>
      </w:r>
      <w:r w:rsidR="00830B83">
        <w:t>,</w:t>
      </w:r>
      <w:r>
        <w:t xml:space="preserve"> beskriv detta kort hä</w:t>
      </w:r>
      <w:r w:rsidR="00830B83">
        <w:t>r</w:t>
      </w:r>
      <w:r w:rsidR="004A5005">
        <w:t>, med bild/text</w:t>
      </w:r>
      <w:r w:rsidR="00830B83">
        <w:t xml:space="preserve">. Observera att det inte </w:t>
      </w:r>
      <w:r w:rsidR="00B04EBA">
        <w:t>är nödvändigt att ha ett färdigt lösningsförslag än.</w:t>
      </w:r>
    </w:p>
    <w:sectPr w:rsidR="008629E0" w:rsidRPr="0046721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04E8" w14:textId="77777777" w:rsidR="008641F8" w:rsidRDefault="008641F8" w:rsidP="00532331">
      <w:pPr>
        <w:spacing w:after="0" w:line="240" w:lineRule="auto"/>
      </w:pPr>
      <w:r>
        <w:separator/>
      </w:r>
    </w:p>
  </w:endnote>
  <w:endnote w:type="continuationSeparator" w:id="0">
    <w:p w14:paraId="44056E00" w14:textId="77777777" w:rsidR="008641F8" w:rsidRDefault="008641F8" w:rsidP="00532331">
      <w:pPr>
        <w:spacing w:after="0" w:line="240" w:lineRule="auto"/>
      </w:pPr>
      <w:r>
        <w:continuationSeparator/>
      </w:r>
    </w:p>
  </w:endnote>
  <w:endnote w:type="continuationNotice" w:id="1">
    <w:p w14:paraId="53116214" w14:textId="77777777" w:rsidR="008641F8" w:rsidRDefault="00864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DAF9" w14:textId="77777777" w:rsidR="008641F8" w:rsidRDefault="008641F8" w:rsidP="00532331">
      <w:pPr>
        <w:spacing w:after="0" w:line="240" w:lineRule="auto"/>
      </w:pPr>
      <w:r>
        <w:separator/>
      </w:r>
    </w:p>
  </w:footnote>
  <w:footnote w:type="continuationSeparator" w:id="0">
    <w:p w14:paraId="371E671F" w14:textId="77777777" w:rsidR="008641F8" w:rsidRDefault="008641F8" w:rsidP="00532331">
      <w:pPr>
        <w:spacing w:after="0" w:line="240" w:lineRule="auto"/>
      </w:pPr>
      <w:r>
        <w:continuationSeparator/>
      </w:r>
    </w:p>
  </w:footnote>
  <w:footnote w:type="continuationNotice" w:id="1">
    <w:p w14:paraId="172207CE" w14:textId="77777777" w:rsidR="008641F8" w:rsidRDefault="008641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452FE85F" w14:textId="77777777" w:rsidTr="7420C161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6"/>
            <w:gridCol w:w="1697"/>
          </w:tblGrid>
          <w:tr w:rsidR="005E28F6" w:rsidRPr="0004171D" w14:paraId="7DF4BA5F" w14:textId="77777777" w:rsidTr="7420C161">
            <w:trPr>
              <w:trHeight w:val="184"/>
            </w:trPr>
            <w:tc>
              <w:tcPr>
                <w:tcW w:w="966" w:type="dxa"/>
                <w:vMerge w:val="restart"/>
              </w:tcPr>
              <w:p w14:paraId="1832621F" w14:textId="3DE169D5" w:rsidR="005E28F6" w:rsidRPr="0004171D" w:rsidRDefault="00467219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0BA5D577" wp14:editId="73FAFBD6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Bildobjekt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3273D11" w14:textId="6CC86D7F" w:rsidR="005E28F6" w:rsidRPr="0004171D" w:rsidRDefault="00DF6DF0" w:rsidP="005E28F6">
                <w:pPr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Beskrivning av idé</w:t>
                </w:r>
                <w:r w:rsidR="006C1C7E">
                  <w:rPr>
                    <w:rFonts w:cs="Arial"/>
                    <w:sz w:val="22"/>
                    <w:szCs w:val="16"/>
                  </w:rPr>
                  <w:t>, problem</w:t>
                </w:r>
                <w:r>
                  <w:rPr>
                    <w:rFonts w:cs="Arial"/>
                    <w:sz w:val="22"/>
                    <w:szCs w:val="16"/>
                  </w:rPr>
                  <w:t xml:space="preserve"> eller behov</w:t>
                </w:r>
              </w:p>
            </w:tc>
            <w:tc>
              <w:tcPr>
                <w:tcW w:w="1701" w:type="dxa"/>
              </w:tcPr>
              <w:p w14:paraId="235E9131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5C7B3C6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309EC9D8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56B23CB5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ECFD269" w14:textId="77777777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A7033B9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948A485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22DC6A3E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7CE4A3E3" w14:textId="758C09E6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 w:rsidR="005722AA">
                  <w:rPr>
                    <w:rFonts w:cs="Arial"/>
                    <w:sz w:val="16"/>
                    <w:szCs w:val="16"/>
                  </w:rPr>
                  <w:t>2</w:t>
                </w:r>
                <w:r w:rsidR="006C1C7E">
                  <w:rPr>
                    <w:rFonts w:cs="Arial"/>
                    <w:sz w:val="16"/>
                    <w:szCs w:val="16"/>
                  </w:rPr>
                  <w:t>2-02-23</w:t>
                </w:r>
              </w:p>
            </w:tc>
          </w:tr>
          <w:tr w:rsidR="005E28F6" w:rsidRPr="0004171D" w14:paraId="4589F578" w14:textId="77777777" w:rsidTr="7420C161">
            <w:trPr>
              <w:trHeight w:val="184"/>
            </w:trPr>
            <w:tc>
              <w:tcPr>
                <w:tcW w:w="966" w:type="dxa"/>
                <w:vMerge/>
              </w:tcPr>
              <w:p w14:paraId="6D7D2E9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670AC98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B9A3256" w14:textId="00CCDB20" w:rsidR="000B3F39" w:rsidRPr="0004171D" w:rsidRDefault="005E28F6" w:rsidP="00467219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5722AA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589AC978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59F24DF1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1B0BB6"/>
    <w:multiLevelType w:val="hybridMultilevel"/>
    <w:tmpl w:val="10B06C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0127C"/>
    <w:multiLevelType w:val="hybridMultilevel"/>
    <w:tmpl w:val="7F6A9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905ED"/>
    <w:multiLevelType w:val="hybridMultilevel"/>
    <w:tmpl w:val="E87A2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1120151631">
    <w:abstractNumId w:val="32"/>
  </w:num>
  <w:num w:numId="2" w16cid:durableId="527447136">
    <w:abstractNumId w:val="8"/>
  </w:num>
  <w:num w:numId="3" w16cid:durableId="1823037421">
    <w:abstractNumId w:val="3"/>
  </w:num>
  <w:num w:numId="4" w16cid:durableId="237206946">
    <w:abstractNumId w:val="2"/>
  </w:num>
  <w:num w:numId="5" w16cid:durableId="1041826645">
    <w:abstractNumId w:val="1"/>
  </w:num>
  <w:num w:numId="6" w16cid:durableId="612369577">
    <w:abstractNumId w:val="0"/>
  </w:num>
  <w:num w:numId="7" w16cid:durableId="2007123254">
    <w:abstractNumId w:val="9"/>
  </w:num>
  <w:num w:numId="8" w16cid:durableId="188033903">
    <w:abstractNumId w:val="7"/>
  </w:num>
  <w:num w:numId="9" w16cid:durableId="111095359">
    <w:abstractNumId w:val="6"/>
  </w:num>
  <w:num w:numId="10" w16cid:durableId="1045638913">
    <w:abstractNumId w:val="5"/>
  </w:num>
  <w:num w:numId="11" w16cid:durableId="992375735">
    <w:abstractNumId w:val="4"/>
  </w:num>
  <w:num w:numId="12" w16cid:durableId="256905786">
    <w:abstractNumId w:val="12"/>
  </w:num>
  <w:num w:numId="13" w16cid:durableId="1962808189">
    <w:abstractNumId w:val="21"/>
  </w:num>
  <w:num w:numId="14" w16cid:durableId="759259674">
    <w:abstractNumId w:val="27"/>
  </w:num>
  <w:num w:numId="15" w16cid:durableId="732432670">
    <w:abstractNumId w:val="17"/>
  </w:num>
  <w:num w:numId="16" w16cid:durableId="720910425">
    <w:abstractNumId w:val="15"/>
  </w:num>
  <w:num w:numId="17" w16cid:durableId="398215654">
    <w:abstractNumId w:val="14"/>
  </w:num>
  <w:num w:numId="18" w16cid:durableId="2138839395">
    <w:abstractNumId w:val="10"/>
  </w:num>
  <w:num w:numId="19" w16cid:durableId="848251223">
    <w:abstractNumId w:val="30"/>
  </w:num>
  <w:num w:numId="20" w16cid:durableId="884828754">
    <w:abstractNumId w:val="22"/>
  </w:num>
  <w:num w:numId="21" w16cid:durableId="644626202">
    <w:abstractNumId w:val="25"/>
  </w:num>
  <w:num w:numId="22" w16cid:durableId="2051605822">
    <w:abstractNumId w:val="32"/>
  </w:num>
  <w:num w:numId="23" w16cid:durableId="1434976648">
    <w:abstractNumId w:val="32"/>
  </w:num>
  <w:num w:numId="24" w16cid:durableId="1009675093">
    <w:abstractNumId w:val="11"/>
  </w:num>
  <w:num w:numId="25" w16cid:durableId="1638949040">
    <w:abstractNumId w:val="20"/>
  </w:num>
  <w:num w:numId="26" w16cid:durableId="2041736861">
    <w:abstractNumId w:val="28"/>
  </w:num>
  <w:num w:numId="27" w16cid:durableId="414980373">
    <w:abstractNumId w:val="26"/>
  </w:num>
  <w:num w:numId="28" w16cid:durableId="1487285153">
    <w:abstractNumId w:val="31"/>
  </w:num>
  <w:num w:numId="29" w16cid:durableId="1068961792">
    <w:abstractNumId w:val="18"/>
  </w:num>
  <w:num w:numId="30" w16cid:durableId="1064567388">
    <w:abstractNumId w:val="23"/>
  </w:num>
  <w:num w:numId="31" w16cid:durableId="1204291238">
    <w:abstractNumId w:val="16"/>
  </w:num>
  <w:num w:numId="32" w16cid:durableId="844367593">
    <w:abstractNumId w:val="19"/>
  </w:num>
  <w:num w:numId="33" w16cid:durableId="1636520669">
    <w:abstractNumId w:val="24"/>
  </w:num>
  <w:num w:numId="34" w16cid:durableId="1720855258">
    <w:abstractNumId w:val="32"/>
  </w:num>
  <w:num w:numId="35" w16cid:durableId="1480344575">
    <w:abstractNumId w:val="32"/>
    <w:lvlOverride w:ilvl="0">
      <w:startOverride w:val="1"/>
    </w:lvlOverride>
  </w:num>
  <w:num w:numId="36" w16cid:durableId="1128890342">
    <w:abstractNumId w:val="13"/>
  </w:num>
  <w:num w:numId="37" w16cid:durableId="124402417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14925"/>
    <w:rsid w:val="000219D8"/>
    <w:rsid w:val="0002354F"/>
    <w:rsid w:val="0002553F"/>
    <w:rsid w:val="0002731F"/>
    <w:rsid w:val="000364B1"/>
    <w:rsid w:val="00037C31"/>
    <w:rsid w:val="0004106F"/>
    <w:rsid w:val="0004171D"/>
    <w:rsid w:val="0004193A"/>
    <w:rsid w:val="000434C5"/>
    <w:rsid w:val="000603E7"/>
    <w:rsid w:val="0006593A"/>
    <w:rsid w:val="00065DC8"/>
    <w:rsid w:val="00081667"/>
    <w:rsid w:val="000819E8"/>
    <w:rsid w:val="00081DEB"/>
    <w:rsid w:val="00082475"/>
    <w:rsid w:val="00085D4A"/>
    <w:rsid w:val="000904EA"/>
    <w:rsid w:val="000953F9"/>
    <w:rsid w:val="00095A88"/>
    <w:rsid w:val="000A2968"/>
    <w:rsid w:val="000A3B36"/>
    <w:rsid w:val="000A7951"/>
    <w:rsid w:val="000B1D86"/>
    <w:rsid w:val="000B3F39"/>
    <w:rsid w:val="000B61B8"/>
    <w:rsid w:val="000C3C8A"/>
    <w:rsid w:val="000C3F5F"/>
    <w:rsid w:val="000C4652"/>
    <w:rsid w:val="000C5257"/>
    <w:rsid w:val="000D0C8F"/>
    <w:rsid w:val="000D6F9C"/>
    <w:rsid w:val="000E6F6F"/>
    <w:rsid w:val="000E7DB1"/>
    <w:rsid w:val="000F6827"/>
    <w:rsid w:val="000F73BA"/>
    <w:rsid w:val="000F756C"/>
    <w:rsid w:val="0010537D"/>
    <w:rsid w:val="001068DA"/>
    <w:rsid w:val="001104DB"/>
    <w:rsid w:val="001152D4"/>
    <w:rsid w:val="00120C47"/>
    <w:rsid w:val="00122E01"/>
    <w:rsid w:val="001270B8"/>
    <w:rsid w:val="00135D31"/>
    <w:rsid w:val="0014359A"/>
    <w:rsid w:val="00144223"/>
    <w:rsid w:val="00144551"/>
    <w:rsid w:val="001521BA"/>
    <w:rsid w:val="00157D32"/>
    <w:rsid w:val="0016224F"/>
    <w:rsid w:val="00164A82"/>
    <w:rsid w:val="00172317"/>
    <w:rsid w:val="0018014A"/>
    <w:rsid w:val="001849CC"/>
    <w:rsid w:val="00185EFB"/>
    <w:rsid w:val="00190ADE"/>
    <w:rsid w:val="0019618E"/>
    <w:rsid w:val="001A70F5"/>
    <w:rsid w:val="001B3FAF"/>
    <w:rsid w:val="001B4FEF"/>
    <w:rsid w:val="001C6D6B"/>
    <w:rsid w:val="001D6AE5"/>
    <w:rsid w:val="001D76B5"/>
    <w:rsid w:val="001E0D11"/>
    <w:rsid w:val="001E1E63"/>
    <w:rsid w:val="001E4017"/>
    <w:rsid w:val="001E4EAA"/>
    <w:rsid w:val="001E70EE"/>
    <w:rsid w:val="001E7909"/>
    <w:rsid w:val="001F4529"/>
    <w:rsid w:val="001F4965"/>
    <w:rsid w:val="001F6890"/>
    <w:rsid w:val="001F73F9"/>
    <w:rsid w:val="00200593"/>
    <w:rsid w:val="00201AC8"/>
    <w:rsid w:val="0020367F"/>
    <w:rsid w:val="00207346"/>
    <w:rsid w:val="0021444B"/>
    <w:rsid w:val="002269B5"/>
    <w:rsid w:val="0023086E"/>
    <w:rsid w:val="0023455B"/>
    <w:rsid w:val="00242678"/>
    <w:rsid w:val="002437BA"/>
    <w:rsid w:val="002449A8"/>
    <w:rsid w:val="00250C41"/>
    <w:rsid w:val="00251E28"/>
    <w:rsid w:val="002526CC"/>
    <w:rsid w:val="00257C41"/>
    <w:rsid w:val="00264A74"/>
    <w:rsid w:val="00273A7E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B54E1"/>
    <w:rsid w:val="002C13BF"/>
    <w:rsid w:val="002D101E"/>
    <w:rsid w:val="002E2A3C"/>
    <w:rsid w:val="002E6315"/>
    <w:rsid w:val="002E7BA0"/>
    <w:rsid w:val="002F06AC"/>
    <w:rsid w:val="002F1F6F"/>
    <w:rsid w:val="002F23D9"/>
    <w:rsid w:val="002F4C2F"/>
    <w:rsid w:val="0030614D"/>
    <w:rsid w:val="003111AE"/>
    <w:rsid w:val="0031552D"/>
    <w:rsid w:val="00324102"/>
    <w:rsid w:val="00324567"/>
    <w:rsid w:val="003268D5"/>
    <w:rsid w:val="00327F35"/>
    <w:rsid w:val="00331860"/>
    <w:rsid w:val="00335F47"/>
    <w:rsid w:val="003364B0"/>
    <w:rsid w:val="00336675"/>
    <w:rsid w:val="00337A28"/>
    <w:rsid w:val="003427CF"/>
    <w:rsid w:val="00343859"/>
    <w:rsid w:val="00344888"/>
    <w:rsid w:val="003509CE"/>
    <w:rsid w:val="003511DD"/>
    <w:rsid w:val="00353709"/>
    <w:rsid w:val="00354D0A"/>
    <w:rsid w:val="0035715D"/>
    <w:rsid w:val="003621A0"/>
    <w:rsid w:val="00365C1D"/>
    <w:rsid w:val="0037545F"/>
    <w:rsid w:val="00376D65"/>
    <w:rsid w:val="003839B2"/>
    <w:rsid w:val="003865A6"/>
    <w:rsid w:val="003916D5"/>
    <w:rsid w:val="00397B71"/>
    <w:rsid w:val="003A6428"/>
    <w:rsid w:val="003B15BC"/>
    <w:rsid w:val="003B3831"/>
    <w:rsid w:val="003C0BDD"/>
    <w:rsid w:val="003C7F2E"/>
    <w:rsid w:val="003D174A"/>
    <w:rsid w:val="003D3898"/>
    <w:rsid w:val="003D6A66"/>
    <w:rsid w:val="003E3158"/>
    <w:rsid w:val="003E3570"/>
    <w:rsid w:val="003F1A35"/>
    <w:rsid w:val="003F2585"/>
    <w:rsid w:val="003F4DA4"/>
    <w:rsid w:val="00403D06"/>
    <w:rsid w:val="00404D61"/>
    <w:rsid w:val="00405517"/>
    <w:rsid w:val="0040796C"/>
    <w:rsid w:val="00413600"/>
    <w:rsid w:val="00420ED6"/>
    <w:rsid w:val="00425324"/>
    <w:rsid w:val="00425A94"/>
    <w:rsid w:val="00430154"/>
    <w:rsid w:val="00431A7F"/>
    <w:rsid w:val="00432C8B"/>
    <w:rsid w:val="004337A2"/>
    <w:rsid w:val="00436F3C"/>
    <w:rsid w:val="004376A8"/>
    <w:rsid w:val="0044140E"/>
    <w:rsid w:val="004477DA"/>
    <w:rsid w:val="00450C7E"/>
    <w:rsid w:val="00453B4D"/>
    <w:rsid w:val="004554EE"/>
    <w:rsid w:val="004610A6"/>
    <w:rsid w:val="00467219"/>
    <w:rsid w:val="004735C1"/>
    <w:rsid w:val="00481441"/>
    <w:rsid w:val="004824BC"/>
    <w:rsid w:val="004913A7"/>
    <w:rsid w:val="004914CF"/>
    <w:rsid w:val="00492EE3"/>
    <w:rsid w:val="00497C1D"/>
    <w:rsid w:val="004A5005"/>
    <w:rsid w:val="004A679D"/>
    <w:rsid w:val="004B386E"/>
    <w:rsid w:val="004B5E14"/>
    <w:rsid w:val="004C0944"/>
    <w:rsid w:val="004C0A7F"/>
    <w:rsid w:val="004C79BA"/>
    <w:rsid w:val="004D5B83"/>
    <w:rsid w:val="004E0893"/>
    <w:rsid w:val="004E2222"/>
    <w:rsid w:val="004E51D4"/>
    <w:rsid w:val="004F1FB7"/>
    <w:rsid w:val="0050027F"/>
    <w:rsid w:val="00500A7D"/>
    <w:rsid w:val="00501CCF"/>
    <w:rsid w:val="00505964"/>
    <w:rsid w:val="00505B61"/>
    <w:rsid w:val="00522ECE"/>
    <w:rsid w:val="00525EED"/>
    <w:rsid w:val="00532331"/>
    <w:rsid w:val="005345D1"/>
    <w:rsid w:val="00534AA6"/>
    <w:rsid w:val="00540CE1"/>
    <w:rsid w:val="005511D3"/>
    <w:rsid w:val="00560AB1"/>
    <w:rsid w:val="0056540F"/>
    <w:rsid w:val="0057083B"/>
    <w:rsid w:val="005722AA"/>
    <w:rsid w:val="0057577B"/>
    <w:rsid w:val="00576B81"/>
    <w:rsid w:val="00581F10"/>
    <w:rsid w:val="00583B15"/>
    <w:rsid w:val="0058576E"/>
    <w:rsid w:val="005907F4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C4D70"/>
    <w:rsid w:val="005D1661"/>
    <w:rsid w:val="005D1A2F"/>
    <w:rsid w:val="005D71BA"/>
    <w:rsid w:val="005E138C"/>
    <w:rsid w:val="005E254E"/>
    <w:rsid w:val="005E28F6"/>
    <w:rsid w:val="005E3A8B"/>
    <w:rsid w:val="005E3B4E"/>
    <w:rsid w:val="005E7396"/>
    <w:rsid w:val="005E7960"/>
    <w:rsid w:val="005E7FD8"/>
    <w:rsid w:val="005F3BA7"/>
    <w:rsid w:val="00602E9A"/>
    <w:rsid w:val="00613026"/>
    <w:rsid w:val="00613922"/>
    <w:rsid w:val="006222C5"/>
    <w:rsid w:val="00622642"/>
    <w:rsid w:val="00622716"/>
    <w:rsid w:val="0062616A"/>
    <w:rsid w:val="00640A39"/>
    <w:rsid w:val="00642F69"/>
    <w:rsid w:val="00642F93"/>
    <w:rsid w:val="006519E3"/>
    <w:rsid w:val="00654420"/>
    <w:rsid w:val="00663FF2"/>
    <w:rsid w:val="0066401D"/>
    <w:rsid w:val="00673142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2BD3"/>
    <w:rsid w:val="006A5905"/>
    <w:rsid w:val="006C1C7E"/>
    <w:rsid w:val="006C6903"/>
    <w:rsid w:val="006D1439"/>
    <w:rsid w:val="006D6315"/>
    <w:rsid w:val="006D672C"/>
    <w:rsid w:val="006D6E62"/>
    <w:rsid w:val="006D716E"/>
    <w:rsid w:val="006E2286"/>
    <w:rsid w:val="006E653A"/>
    <w:rsid w:val="006E7848"/>
    <w:rsid w:val="006F0177"/>
    <w:rsid w:val="006F231C"/>
    <w:rsid w:val="006F28F6"/>
    <w:rsid w:val="006F2D91"/>
    <w:rsid w:val="006F4C8E"/>
    <w:rsid w:val="00701484"/>
    <w:rsid w:val="00704EC2"/>
    <w:rsid w:val="00707568"/>
    <w:rsid w:val="00714D92"/>
    <w:rsid w:val="00715836"/>
    <w:rsid w:val="00722CD5"/>
    <w:rsid w:val="0073259B"/>
    <w:rsid w:val="00734C19"/>
    <w:rsid w:val="00741137"/>
    <w:rsid w:val="00742363"/>
    <w:rsid w:val="0074253E"/>
    <w:rsid w:val="0074361D"/>
    <w:rsid w:val="007555BA"/>
    <w:rsid w:val="007668F0"/>
    <w:rsid w:val="007672BA"/>
    <w:rsid w:val="00775D29"/>
    <w:rsid w:val="00785CEF"/>
    <w:rsid w:val="007973FD"/>
    <w:rsid w:val="00797E51"/>
    <w:rsid w:val="007A0D4F"/>
    <w:rsid w:val="007A44DF"/>
    <w:rsid w:val="007A470E"/>
    <w:rsid w:val="007B51D0"/>
    <w:rsid w:val="007B5DFC"/>
    <w:rsid w:val="007C2A7A"/>
    <w:rsid w:val="007C2B49"/>
    <w:rsid w:val="007C52B9"/>
    <w:rsid w:val="007C75EA"/>
    <w:rsid w:val="007D0517"/>
    <w:rsid w:val="007D1BE0"/>
    <w:rsid w:val="007D22DE"/>
    <w:rsid w:val="007D5423"/>
    <w:rsid w:val="007D780B"/>
    <w:rsid w:val="007E09C8"/>
    <w:rsid w:val="007F0EB3"/>
    <w:rsid w:val="007F401A"/>
    <w:rsid w:val="007F69DE"/>
    <w:rsid w:val="008007C7"/>
    <w:rsid w:val="008042C4"/>
    <w:rsid w:val="00806C44"/>
    <w:rsid w:val="00816F7E"/>
    <w:rsid w:val="00830B83"/>
    <w:rsid w:val="008341B4"/>
    <w:rsid w:val="00834750"/>
    <w:rsid w:val="008436A9"/>
    <w:rsid w:val="008477E8"/>
    <w:rsid w:val="008500B2"/>
    <w:rsid w:val="0085277A"/>
    <w:rsid w:val="008628D9"/>
    <w:rsid w:val="008629E0"/>
    <w:rsid w:val="008641F8"/>
    <w:rsid w:val="00880552"/>
    <w:rsid w:val="0089096D"/>
    <w:rsid w:val="00890E90"/>
    <w:rsid w:val="00895C87"/>
    <w:rsid w:val="00895E77"/>
    <w:rsid w:val="008A13A5"/>
    <w:rsid w:val="008A6D29"/>
    <w:rsid w:val="008B21DA"/>
    <w:rsid w:val="008C6533"/>
    <w:rsid w:val="008D0645"/>
    <w:rsid w:val="008E29B8"/>
    <w:rsid w:val="008E4963"/>
    <w:rsid w:val="008E5109"/>
    <w:rsid w:val="008E6A88"/>
    <w:rsid w:val="008F0A0A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264"/>
    <w:rsid w:val="009468A8"/>
    <w:rsid w:val="009505FE"/>
    <w:rsid w:val="00951433"/>
    <w:rsid w:val="00951B46"/>
    <w:rsid w:val="00952607"/>
    <w:rsid w:val="00955A2B"/>
    <w:rsid w:val="009561C3"/>
    <w:rsid w:val="009605F7"/>
    <w:rsid w:val="00965EB5"/>
    <w:rsid w:val="00976D1E"/>
    <w:rsid w:val="0098555B"/>
    <w:rsid w:val="009873CE"/>
    <w:rsid w:val="009933F2"/>
    <w:rsid w:val="009940A8"/>
    <w:rsid w:val="009A5447"/>
    <w:rsid w:val="009A66C9"/>
    <w:rsid w:val="009B411C"/>
    <w:rsid w:val="009B473B"/>
    <w:rsid w:val="009C2091"/>
    <w:rsid w:val="009C5D56"/>
    <w:rsid w:val="009D1BF0"/>
    <w:rsid w:val="009D33A7"/>
    <w:rsid w:val="009E39D5"/>
    <w:rsid w:val="009F536A"/>
    <w:rsid w:val="009F75BE"/>
    <w:rsid w:val="00A00E80"/>
    <w:rsid w:val="00A07A43"/>
    <w:rsid w:val="00A14445"/>
    <w:rsid w:val="00A244EB"/>
    <w:rsid w:val="00A24E07"/>
    <w:rsid w:val="00A25942"/>
    <w:rsid w:val="00A26965"/>
    <w:rsid w:val="00A36A7F"/>
    <w:rsid w:val="00A44CFA"/>
    <w:rsid w:val="00A465D6"/>
    <w:rsid w:val="00A510DC"/>
    <w:rsid w:val="00A71BCD"/>
    <w:rsid w:val="00A71EE5"/>
    <w:rsid w:val="00A84A78"/>
    <w:rsid w:val="00A90E1B"/>
    <w:rsid w:val="00A9212B"/>
    <w:rsid w:val="00A9405A"/>
    <w:rsid w:val="00A9429B"/>
    <w:rsid w:val="00A9661F"/>
    <w:rsid w:val="00AA23E9"/>
    <w:rsid w:val="00AA4F4D"/>
    <w:rsid w:val="00AA62FD"/>
    <w:rsid w:val="00AC4AD1"/>
    <w:rsid w:val="00AC688E"/>
    <w:rsid w:val="00AD0389"/>
    <w:rsid w:val="00AE0750"/>
    <w:rsid w:val="00AF38D6"/>
    <w:rsid w:val="00AF7FD6"/>
    <w:rsid w:val="00B04EBA"/>
    <w:rsid w:val="00B05AB5"/>
    <w:rsid w:val="00B17B67"/>
    <w:rsid w:val="00B20924"/>
    <w:rsid w:val="00B2432E"/>
    <w:rsid w:val="00B278B7"/>
    <w:rsid w:val="00B30376"/>
    <w:rsid w:val="00B40BB7"/>
    <w:rsid w:val="00B42BA5"/>
    <w:rsid w:val="00B52640"/>
    <w:rsid w:val="00B57131"/>
    <w:rsid w:val="00B606B3"/>
    <w:rsid w:val="00B6587B"/>
    <w:rsid w:val="00B7018E"/>
    <w:rsid w:val="00B7750B"/>
    <w:rsid w:val="00B803B2"/>
    <w:rsid w:val="00B807DD"/>
    <w:rsid w:val="00B8254F"/>
    <w:rsid w:val="00B92BAA"/>
    <w:rsid w:val="00B93CB1"/>
    <w:rsid w:val="00BA0F00"/>
    <w:rsid w:val="00BB054D"/>
    <w:rsid w:val="00BB2408"/>
    <w:rsid w:val="00BB28E9"/>
    <w:rsid w:val="00BB30EF"/>
    <w:rsid w:val="00BB79F1"/>
    <w:rsid w:val="00BC1CE9"/>
    <w:rsid w:val="00BC7FFD"/>
    <w:rsid w:val="00BD5510"/>
    <w:rsid w:val="00BE0E9A"/>
    <w:rsid w:val="00BE2367"/>
    <w:rsid w:val="00BE62F5"/>
    <w:rsid w:val="00BF088A"/>
    <w:rsid w:val="00BF1108"/>
    <w:rsid w:val="00BF1D1E"/>
    <w:rsid w:val="00BF3C21"/>
    <w:rsid w:val="00BF7F71"/>
    <w:rsid w:val="00C01708"/>
    <w:rsid w:val="00C01CF5"/>
    <w:rsid w:val="00C0477E"/>
    <w:rsid w:val="00C16272"/>
    <w:rsid w:val="00C16ACA"/>
    <w:rsid w:val="00C213B7"/>
    <w:rsid w:val="00C3157F"/>
    <w:rsid w:val="00C323F1"/>
    <w:rsid w:val="00C32BD6"/>
    <w:rsid w:val="00C33A99"/>
    <w:rsid w:val="00C40908"/>
    <w:rsid w:val="00C42AEC"/>
    <w:rsid w:val="00C470B6"/>
    <w:rsid w:val="00C47146"/>
    <w:rsid w:val="00C5291A"/>
    <w:rsid w:val="00C53F4E"/>
    <w:rsid w:val="00C54DAE"/>
    <w:rsid w:val="00C63245"/>
    <w:rsid w:val="00C65723"/>
    <w:rsid w:val="00C706CF"/>
    <w:rsid w:val="00C730BF"/>
    <w:rsid w:val="00C749D5"/>
    <w:rsid w:val="00C75EC3"/>
    <w:rsid w:val="00C85B6F"/>
    <w:rsid w:val="00C86203"/>
    <w:rsid w:val="00C91B19"/>
    <w:rsid w:val="00CA0D6E"/>
    <w:rsid w:val="00CA24B1"/>
    <w:rsid w:val="00CB379C"/>
    <w:rsid w:val="00CB58FF"/>
    <w:rsid w:val="00CC0FCF"/>
    <w:rsid w:val="00CC1F8A"/>
    <w:rsid w:val="00CC2AC4"/>
    <w:rsid w:val="00CC31CE"/>
    <w:rsid w:val="00CC4051"/>
    <w:rsid w:val="00CD05C7"/>
    <w:rsid w:val="00CD0AE1"/>
    <w:rsid w:val="00CD3A9C"/>
    <w:rsid w:val="00CE23ED"/>
    <w:rsid w:val="00D014AB"/>
    <w:rsid w:val="00D0261E"/>
    <w:rsid w:val="00D1174C"/>
    <w:rsid w:val="00D146BD"/>
    <w:rsid w:val="00D17981"/>
    <w:rsid w:val="00D21A2F"/>
    <w:rsid w:val="00D22E3F"/>
    <w:rsid w:val="00D419D3"/>
    <w:rsid w:val="00D42638"/>
    <w:rsid w:val="00D44DBE"/>
    <w:rsid w:val="00D47536"/>
    <w:rsid w:val="00D608C9"/>
    <w:rsid w:val="00D66DE3"/>
    <w:rsid w:val="00D773DC"/>
    <w:rsid w:val="00D828DB"/>
    <w:rsid w:val="00D85380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2BF2"/>
    <w:rsid w:val="00DC599D"/>
    <w:rsid w:val="00DC5C12"/>
    <w:rsid w:val="00DC6DE4"/>
    <w:rsid w:val="00DC73D1"/>
    <w:rsid w:val="00DD009C"/>
    <w:rsid w:val="00DD0D3A"/>
    <w:rsid w:val="00DD19F9"/>
    <w:rsid w:val="00DD4799"/>
    <w:rsid w:val="00DD4F80"/>
    <w:rsid w:val="00DD5CAF"/>
    <w:rsid w:val="00DD674D"/>
    <w:rsid w:val="00DD6CF9"/>
    <w:rsid w:val="00DD778C"/>
    <w:rsid w:val="00DE0449"/>
    <w:rsid w:val="00DE4078"/>
    <w:rsid w:val="00DE64D1"/>
    <w:rsid w:val="00DE6580"/>
    <w:rsid w:val="00DE6EC5"/>
    <w:rsid w:val="00DF137E"/>
    <w:rsid w:val="00DF4398"/>
    <w:rsid w:val="00DF4480"/>
    <w:rsid w:val="00DF48FD"/>
    <w:rsid w:val="00DF6DF0"/>
    <w:rsid w:val="00E0075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7D9E"/>
    <w:rsid w:val="00E6730F"/>
    <w:rsid w:val="00E70D34"/>
    <w:rsid w:val="00E71E31"/>
    <w:rsid w:val="00E737E6"/>
    <w:rsid w:val="00E80741"/>
    <w:rsid w:val="00E909D9"/>
    <w:rsid w:val="00E91C36"/>
    <w:rsid w:val="00E95BA2"/>
    <w:rsid w:val="00EB2BC7"/>
    <w:rsid w:val="00EB74D9"/>
    <w:rsid w:val="00EC56F6"/>
    <w:rsid w:val="00EC5A3E"/>
    <w:rsid w:val="00EC6695"/>
    <w:rsid w:val="00ED3411"/>
    <w:rsid w:val="00ED5BB8"/>
    <w:rsid w:val="00ED6197"/>
    <w:rsid w:val="00ED61D0"/>
    <w:rsid w:val="00EE3482"/>
    <w:rsid w:val="00EE664A"/>
    <w:rsid w:val="00EE6F69"/>
    <w:rsid w:val="00EE771B"/>
    <w:rsid w:val="00EF2AFE"/>
    <w:rsid w:val="00EF4698"/>
    <w:rsid w:val="00F006FA"/>
    <w:rsid w:val="00F01CD3"/>
    <w:rsid w:val="00F10970"/>
    <w:rsid w:val="00F10F2C"/>
    <w:rsid w:val="00F140E5"/>
    <w:rsid w:val="00F21A3A"/>
    <w:rsid w:val="00F261B8"/>
    <w:rsid w:val="00F33562"/>
    <w:rsid w:val="00F34A60"/>
    <w:rsid w:val="00F35F40"/>
    <w:rsid w:val="00F37AC2"/>
    <w:rsid w:val="00F42888"/>
    <w:rsid w:val="00F65D14"/>
    <w:rsid w:val="00F669B3"/>
    <w:rsid w:val="00F70CE7"/>
    <w:rsid w:val="00F71498"/>
    <w:rsid w:val="00F71550"/>
    <w:rsid w:val="00F76DE3"/>
    <w:rsid w:val="00F76F49"/>
    <w:rsid w:val="00F81F2B"/>
    <w:rsid w:val="00F845DD"/>
    <w:rsid w:val="00F863EF"/>
    <w:rsid w:val="00F86CC5"/>
    <w:rsid w:val="00F90EA3"/>
    <w:rsid w:val="00F913C0"/>
    <w:rsid w:val="00F96F3D"/>
    <w:rsid w:val="00FA32C3"/>
    <w:rsid w:val="00FA3449"/>
    <w:rsid w:val="00FB2CEA"/>
    <w:rsid w:val="00FB3976"/>
    <w:rsid w:val="00FB4926"/>
    <w:rsid w:val="00FB64F9"/>
    <w:rsid w:val="00FC3C91"/>
    <w:rsid w:val="00FD593E"/>
    <w:rsid w:val="00FD5E4C"/>
    <w:rsid w:val="00FE0E46"/>
    <w:rsid w:val="00FE2AB2"/>
    <w:rsid w:val="00FE2D12"/>
    <w:rsid w:val="00FE60E5"/>
    <w:rsid w:val="00FE699A"/>
    <w:rsid w:val="00FF5FB6"/>
    <w:rsid w:val="00FF625D"/>
    <w:rsid w:val="1B5A731F"/>
    <w:rsid w:val="1DDB1EB4"/>
    <w:rsid w:val="7420C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EA82"/>
  <w15:chartTrackingRefBased/>
  <w15:docId w15:val="{AE0E93CA-52CF-4F71-B7AB-A2F77E6F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2F23D9"/>
  </w:style>
  <w:style w:type="character" w:customStyle="1" w:styleId="eop">
    <w:name w:val="eop"/>
    <w:basedOn w:val="Standardstycketeckensnitt"/>
    <w:rsid w:val="002F2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at.lulea.se/download/18.2db4722717ee62bcd4c5fc/1644591444779/LK-vagledning-BKA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579C757427C64C9FAD33A3742A551A" ma:contentTypeVersion="10" ma:contentTypeDescription="Skapa ett nytt dokument." ma:contentTypeScope="" ma:versionID="3edf469ae9fa8eca53ed648cb331f1f8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43008e90335341302ac4b216328be57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945aea-7426-4b70-949b-7e99343168e8">
      <UserInfo>
        <DisplayName>Henric Barsk</DisplayName>
        <AccountId>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BD3B-FC87-44BF-87A2-6FBFE78AE9A7}"/>
</file>

<file path=customXml/itemProps2.xml><?xml version="1.0" encoding="utf-8"?>
<ds:datastoreItem xmlns:ds="http://schemas.openxmlformats.org/officeDocument/2006/customXml" ds:itemID="{F65C3AE0-D701-4871-953D-54A3BABEC548}">
  <ds:schemaRefs>
    <ds:schemaRef ds:uri="5f945aea-7426-4b70-949b-7e99343168e8"/>
    <ds:schemaRef ds:uri="f37bd282-3733-493a-bdca-579c0071369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6D3645-20DF-4329-8D65-EE90F0D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227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1525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https://intranat.lulea.se/download/18.2db4722717ee62bcd4c5fc/1644591444779/LK-vagledning-BKA.pdf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Hanna Westergaard</dc:creator>
  <cp:keywords/>
  <dc:description/>
  <cp:lastModifiedBy>Emma Henriksson</cp:lastModifiedBy>
  <cp:revision>68</cp:revision>
  <cp:lastPrinted>2021-04-14T07:55:00Z</cp:lastPrinted>
  <dcterms:created xsi:type="dcterms:W3CDTF">2022-02-23T21:46:00Z</dcterms:created>
  <dcterms:modified xsi:type="dcterms:W3CDTF">2024-07-02T13:24:00Z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