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6E89" w14:textId="77777777" w:rsidR="00A9429B" w:rsidRPr="00296DDA" w:rsidRDefault="00F61096" w:rsidP="0004171D">
      <w:pPr>
        <w:pStyle w:val="Rubrik"/>
        <w:rPr>
          <w:bCs/>
          <w:i/>
        </w:rPr>
      </w:pPr>
      <w:r w:rsidRPr="00296DDA">
        <w:rPr>
          <w:bCs/>
          <w:i/>
        </w:rPr>
        <w:t>Styrgruppsprotokoll</w:t>
      </w:r>
    </w:p>
    <w:p w14:paraId="64C94613" w14:textId="77777777" w:rsidR="00313ECF" w:rsidRDefault="00313ECF" w:rsidP="00313ECF">
      <w:pPr>
        <w:pStyle w:val="Rubrik1"/>
      </w:pPr>
      <w:r>
        <w:t>Dagordning</w:t>
      </w:r>
    </w:p>
    <w:p w14:paraId="18922B9C" w14:textId="77777777" w:rsidR="00313ECF" w:rsidRDefault="00313ECF" w:rsidP="00AD558D">
      <w:pPr>
        <w:pStyle w:val="Stdtext"/>
      </w:pPr>
      <w:r>
        <w:t>&lt;Dokumentera fastställd dagordning&gt;</w:t>
      </w:r>
    </w:p>
    <w:p w14:paraId="3A9FB7F2" w14:textId="77777777" w:rsidR="00313ECF" w:rsidRDefault="00313ECF" w:rsidP="00313ECF">
      <w:pPr>
        <w:pStyle w:val="Rubrik1"/>
      </w:pPr>
      <w:r>
        <w:t>Närvaro</w:t>
      </w:r>
    </w:p>
    <w:p w14:paraId="1C608234" w14:textId="4DF47D7E" w:rsidR="00313ECF" w:rsidRDefault="00296DDA" w:rsidP="00313ECF">
      <w:pPr>
        <w:pStyle w:val="Stdtext"/>
      </w:pPr>
      <w:r>
        <w:t>&lt;</w:t>
      </w:r>
      <w:r w:rsidR="00313ECF">
        <w:t>Dokumentera närvarande respektive frånvarande styrgruppsdeltagare samt andra vid mötet närvarande&gt;</w:t>
      </w:r>
    </w:p>
    <w:p w14:paraId="628B2E63" w14:textId="77777777" w:rsidR="00296DDA" w:rsidRDefault="00296DDA" w:rsidP="00313ECF">
      <w:pPr>
        <w:rPr>
          <w:b/>
          <w:bCs/>
        </w:rPr>
      </w:pPr>
    </w:p>
    <w:p w14:paraId="3D6FBCB6" w14:textId="76CAF0F7" w:rsidR="00313ECF" w:rsidRPr="00313ECF" w:rsidRDefault="00313ECF" w:rsidP="00313ECF">
      <w:pPr>
        <w:rPr>
          <w:b/>
          <w:bCs/>
        </w:rPr>
      </w:pPr>
      <w:r w:rsidRPr="00313ECF">
        <w:rPr>
          <w:b/>
          <w:bCs/>
        </w:rPr>
        <w:t>Närvarande:</w:t>
      </w:r>
    </w:p>
    <w:p w14:paraId="02A77853" w14:textId="77777777" w:rsidR="00313ECF" w:rsidRDefault="00313ECF" w:rsidP="00313ECF">
      <w:pPr>
        <w:pStyle w:val="Stdtext"/>
      </w:pPr>
      <w:r>
        <w:t>Namn, roll</w:t>
      </w:r>
    </w:p>
    <w:p w14:paraId="6DBFB256" w14:textId="77777777" w:rsidR="00313ECF" w:rsidRDefault="00313ECF" w:rsidP="00313ECF">
      <w:pPr>
        <w:pStyle w:val="Stdtext"/>
      </w:pPr>
      <w:r>
        <w:t>Namn, roll</w:t>
      </w:r>
    </w:p>
    <w:p w14:paraId="6E297132" w14:textId="77777777" w:rsidR="00313ECF" w:rsidRDefault="00313ECF" w:rsidP="00313ECF">
      <w:pPr>
        <w:rPr>
          <w:b/>
          <w:bCs/>
        </w:rPr>
      </w:pPr>
    </w:p>
    <w:p w14:paraId="46E887EB" w14:textId="77777777" w:rsidR="00313ECF" w:rsidRPr="00313ECF" w:rsidRDefault="00313ECF" w:rsidP="00313ECF">
      <w:pPr>
        <w:rPr>
          <w:b/>
          <w:bCs/>
        </w:rPr>
      </w:pPr>
      <w:r w:rsidRPr="00313ECF">
        <w:rPr>
          <w:b/>
          <w:bCs/>
        </w:rPr>
        <w:t>Frånvarande:</w:t>
      </w:r>
    </w:p>
    <w:p w14:paraId="61B32CD8" w14:textId="77777777" w:rsidR="00313ECF" w:rsidRDefault="00313ECF" w:rsidP="00313ECF">
      <w:pPr>
        <w:pStyle w:val="Stdtext"/>
      </w:pPr>
      <w:r>
        <w:t>Namn, roll</w:t>
      </w:r>
    </w:p>
    <w:p w14:paraId="31CC3894" w14:textId="77777777" w:rsidR="00313ECF" w:rsidRDefault="00313ECF" w:rsidP="00313ECF">
      <w:pPr>
        <w:pStyle w:val="Stdtext"/>
      </w:pPr>
      <w:r>
        <w:t>Namn, roll</w:t>
      </w:r>
    </w:p>
    <w:p w14:paraId="02A36501" w14:textId="77777777" w:rsidR="00313ECF" w:rsidRDefault="00313ECF" w:rsidP="00313ECF">
      <w:pPr>
        <w:pStyle w:val="Rubrik1"/>
      </w:pPr>
      <w:r>
        <w:t>Beslut</w:t>
      </w:r>
    </w:p>
    <w:p w14:paraId="516685AB" w14:textId="77777777" w:rsidR="00313ECF" w:rsidRDefault="00313ECF" w:rsidP="00313ECF">
      <w:pPr>
        <w:pStyle w:val="Stdtext"/>
      </w:pPr>
      <w:r>
        <w:t>&lt;Dokumentera mötets beslut&gt;</w:t>
      </w:r>
    </w:p>
    <w:p w14:paraId="6522D4B4" w14:textId="77777777" w:rsidR="00313ECF" w:rsidRDefault="00313ECF" w:rsidP="00313ECF">
      <w:r>
        <w:t>Följande beslutades vid mötet:</w:t>
      </w:r>
    </w:p>
    <w:tbl>
      <w:tblPr>
        <w:tblStyle w:val="PPStable"/>
        <w:tblW w:w="0" w:type="auto"/>
        <w:tblLook w:val="04A0" w:firstRow="1" w:lastRow="0" w:firstColumn="1" w:lastColumn="0" w:noHBand="0" w:noVBand="1"/>
      </w:tblPr>
      <w:tblGrid>
        <w:gridCol w:w="2243"/>
        <w:gridCol w:w="2423"/>
        <w:gridCol w:w="2338"/>
      </w:tblGrid>
      <w:tr w:rsidR="00313ECF" w14:paraId="6D5687C0" w14:textId="77777777" w:rsidTr="0060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3" w:type="dxa"/>
            <w:shd w:val="clear" w:color="auto" w:fill="DEEAF6" w:themeFill="accent1" w:themeFillTint="33"/>
          </w:tcPr>
          <w:p w14:paraId="0446D73C" w14:textId="77777777" w:rsidR="00313ECF" w:rsidRPr="00B203FF" w:rsidRDefault="00313ECF" w:rsidP="00E12CDD">
            <w:pPr>
              <w:rPr>
                <w:b/>
              </w:rPr>
            </w:pPr>
            <w:r w:rsidRPr="00B203FF">
              <w:rPr>
                <w:b/>
              </w:rPr>
              <w:t>Beslutsrubrik</w:t>
            </w:r>
          </w:p>
        </w:tc>
        <w:tc>
          <w:tcPr>
            <w:tcW w:w="2423" w:type="dxa"/>
            <w:shd w:val="clear" w:color="auto" w:fill="DEEAF6" w:themeFill="accent1" w:themeFillTint="33"/>
          </w:tcPr>
          <w:p w14:paraId="2CBBC41B" w14:textId="77777777" w:rsidR="00313ECF" w:rsidRPr="00B203FF" w:rsidRDefault="00313ECF" w:rsidP="00E12CDD">
            <w:pPr>
              <w:rPr>
                <w:b/>
              </w:rPr>
            </w:pPr>
            <w:r w:rsidRPr="00B203FF">
              <w:rPr>
                <w:b/>
              </w:rPr>
              <w:t xml:space="preserve">Beskrivning 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3A5F1933" w14:textId="77777777" w:rsidR="00313ECF" w:rsidRPr="00B203FF" w:rsidRDefault="00313ECF" w:rsidP="00E12CDD">
            <w:pPr>
              <w:rPr>
                <w:b/>
              </w:rPr>
            </w:pPr>
            <w:r w:rsidRPr="00B203FF">
              <w:rPr>
                <w:b/>
              </w:rPr>
              <w:t xml:space="preserve">Ansvarig </w:t>
            </w:r>
          </w:p>
        </w:tc>
      </w:tr>
      <w:tr w:rsidR="00313ECF" w14:paraId="0EF17424" w14:textId="77777777" w:rsidTr="00E12CDD">
        <w:tc>
          <w:tcPr>
            <w:tcW w:w="2243" w:type="dxa"/>
          </w:tcPr>
          <w:p w14:paraId="2BA2C2DE" w14:textId="77777777" w:rsidR="00313ECF" w:rsidRDefault="00313ECF" w:rsidP="00E12CDD"/>
        </w:tc>
        <w:tc>
          <w:tcPr>
            <w:tcW w:w="2423" w:type="dxa"/>
          </w:tcPr>
          <w:p w14:paraId="1E1A8AB4" w14:textId="77777777" w:rsidR="00313ECF" w:rsidRDefault="00313ECF" w:rsidP="00E12CDD"/>
        </w:tc>
        <w:tc>
          <w:tcPr>
            <w:tcW w:w="2338" w:type="dxa"/>
          </w:tcPr>
          <w:p w14:paraId="7B47DCE0" w14:textId="77777777" w:rsidR="00313ECF" w:rsidRDefault="00313ECF" w:rsidP="00E12CDD"/>
        </w:tc>
      </w:tr>
      <w:tr w:rsidR="00313ECF" w14:paraId="19A4B03D" w14:textId="77777777" w:rsidTr="00E12CDD">
        <w:tc>
          <w:tcPr>
            <w:tcW w:w="2243" w:type="dxa"/>
          </w:tcPr>
          <w:p w14:paraId="600138CE" w14:textId="77777777" w:rsidR="00313ECF" w:rsidRDefault="00313ECF" w:rsidP="00E12CDD"/>
        </w:tc>
        <w:tc>
          <w:tcPr>
            <w:tcW w:w="2423" w:type="dxa"/>
          </w:tcPr>
          <w:p w14:paraId="29ED2BBA" w14:textId="77777777" w:rsidR="00313ECF" w:rsidRDefault="00313ECF" w:rsidP="00E12CDD"/>
        </w:tc>
        <w:tc>
          <w:tcPr>
            <w:tcW w:w="2338" w:type="dxa"/>
          </w:tcPr>
          <w:p w14:paraId="0AB33FD6" w14:textId="77777777" w:rsidR="00313ECF" w:rsidRDefault="00313ECF" w:rsidP="00E12CDD"/>
        </w:tc>
      </w:tr>
      <w:tr w:rsidR="00313ECF" w14:paraId="77AA30E5" w14:textId="77777777" w:rsidTr="00E12CDD">
        <w:tc>
          <w:tcPr>
            <w:tcW w:w="2243" w:type="dxa"/>
          </w:tcPr>
          <w:p w14:paraId="5E09D02D" w14:textId="77777777" w:rsidR="00313ECF" w:rsidRDefault="00313ECF" w:rsidP="00E12CDD"/>
        </w:tc>
        <w:tc>
          <w:tcPr>
            <w:tcW w:w="2423" w:type="dxa"/>
          </w:tcPr>
          <w:p w14:paraId="39843B25" w14:textId="77777777" w:rsidR="00313ECF" w:rsidRDefault="00313ECF" w:rsidP="00E12CDD"/>
        </w:tc>
        <w:tc>
          <w:tcPr>
            <w:tcW w:w="2338" w:type="dxa"/>
          </w:tcPr>
          <w:p w14:paraId="20DDCA64" w14:textId="77777777" w:rsidR="00313ECF" w:rsidRDefault="00313ECF" w:rsidP="00E12CDD"/>
        </w:tc>
      </w:tr>
    </w:tbl>
    <w:p w14:paraId="5722C7D6" w14:textId="77777777" w:rsidR="00313ECF" w:rsidRDefault="00313ECF" w:rsidP="00313ECF">
      <w:r>
        <w:tab/>
      </w:r>
      <w:r>
        <w:tab/>
      </w:r>
    </w:p>
    <w:p w14:paraId="6C594650" w14:textId="77777777" w:rsidR="00313ECF" w:rsidRDefault="00313ECF" w:rsidP="00313ECF">
      <w:pPr>
        <w:pStyle w:val="Rubrik1"/>
      </w:pPr>
      <w:r>
        <w:t>Nästa möte</w:t>
      </w:r>
    </w:p>
    <w:p w14:paraId="37EB68A5" w14:textId="77777777" w:rsidR="00F61096" w:rsidRDefault="00313ECF" w:rsidP="00313ECF">
      <w:r>
        <w:t>&lt;Dokumentera eventuellt datum för nästa möte&gt;</w:t>
      </w:r>
    </w:p>
    <w:sectPr w:rsidR="00F610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1DE4" w14:textId="77777777" w:rsidR="00F61096" w:rsidRDefault="00F61096" w:rsidP="00532331">
      <w:pPr>
        <w:spacing w:after="0" w:line="240" w:lineRule="auto"/>
      </w:pPr>
      <w:r>
        <w:separator/>
      </w:r>
    </w:p>
  </w:endnote>
  <w:endnote w:type="continuationSeparator" w:id="0">
    <w:p w14:paraId="7D526E9D" w14:textId="77777777" w:rsidR="00F61096" w:rsidRDefault="00F61096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90CA" w14:textId="77777777" w:rsidR="00F61096" w:rsidRDefault="00F61096" w:rsidP="00532331">
      <w:pPr>
        <w:spacing w:after="0" w:line="240" w:lineRule="auto"/>
      </w:pPr>
      <w:r>
        <w:separator/>
      </w:r>
    </w:p>
  </w:footnote>
  <w:footnote w:type="continuationSeparator" w:id="0">
    <w:p w14:paraId="6299D08B" w14:textId="77777777" w:rsidR="00F61096" w:rsidRDefault="00F61096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0C9F5A43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0A0C75B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34DACFC6" w14:textId="00C5705D" w:rsidR="005E28F6" w:rsidRPr="0004171D" w:rsidRDefault="00296DDA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1744088" wp14:editId="53DC6358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4961BB17" w14:textId="77777777" w:rsidR="005E28F6" w:rsidRPr="0004171D" w:rsidRDefault="00F61096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Styrgruppsprotokoll</w:t>
                </w:r>
              </w:p>
              <w:p w14:paraId="45534B3B" w14:textId="77777777" w:rsidR="005E28F6" w:rsidRPr="0004171D" w:rsidRDefault="00F61096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&lt;Projektnamn&gt;</w:t>
                </w:r>
              </w:p>
            </w:tc>
            <w:tc>
              <w:tcPr>
                <w:tcW w:w="1701" w:type="dxa"/>
              </w:tcPr>
              <w:p w14:paraId="2779E32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0D5F1130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B0D7EF9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6FCCC97B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E5A6846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75936FA8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323040E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415F479B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F4AD9D3" w14:textId="5881AF23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AD558D">
                  <w:rPr>
                    <w:rFonts w:cs="Arial"/>
                    <w:sz w:val="16"/>
                    <w:szCs w:val="16"/>
                  </w:rPr>
                  <w:t>2</w:t>
                </w:r>
                <w:r w:rsidR="00605F99">
                  <w:rPr>
                    <w:rFonts w:cs="Arial"/>
                    <w:sz w:val="16"/>
                    <w:szCs w:val="16"/>
                  </w:rPr>
                  <w:t>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AD558D">
                  <w:rPr>
                    <w:rFonts w:cs="Arial"/>
                    <w:sz w:val="16"/>
                    <w:szCs w:val="16"/>
                  </w:rPr>
                  <w:t>xx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AD558D">
                  <w:rPr>
                    <w:rFonts w:cs="Arial"/>
                    <w:sz w:val="16"/>
                    <w:szCs w:val="16"/>
                  </w:rPr>
                  <w:t>xx</w:t>
                </w:r>
              </w:p>
            </w:tc>
          </w:tr>
          <w:tr w:rsidR="005E28F6" w:rsidRPr="0004171D" w14:paraId="60969EEB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342F718C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B23E8E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4BAA5549" w14:textId="7777777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0D5B8F91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85672BD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819418874">
    <w:abstractNumId w:val="29"/>
  </w:num>
  <w:num w:numId="2" w16cid:durableId="46150844">
    <w:abstractNumId w:val="8"/>
  </w:num>
  <w:num w:numId="3" w16cid:durableId="1199854269">
    <w:abstractNumId w:val="3"/>
  </w:num>
  <w:num w:numId="4" w16cid:durableId="1595165189">
    <w:abstractNumId w:val="2"/>
  </w:num>
  <w:num w:numId="5" w16cid:durableId="1705208669">
    <w:abstractNumId w:val="1"/>
  </w:num>
  <w:num w:numId="6" w16cid:durableId="814303030">
    <w:abstractNumId w:val="0"/>
  </w:num>
  <w:num w:numId="7" w16cid:durableId="1828470241">
    <w:abstractNumId w:val="9"/>
  </w:num>
  <w:num w:numId="8" w16cid:durableId="1265118124">
    <w:abstractNumId w:val="7"/>
  </w:num>
  <w:num w:numId="9" w16cid:durableId="259333778">
    <w:abstractNumId w:val="6"/>
  </w:num>
  <w:num w:numId="10" w16cid:durableId="1512717144">
    <w:abstractNumId w:val="5"/>
  </w:num>
  <w:num w:numId="11" w16cid:durableId="1722708372">
    <w:abstractNumId w:val="4"/>
  </w:num>
  <w:num w:numId="12" w16cid:durableId="1138961192">
    <w:abstractNumId w:val="12"/>
  </w:num>
  <w:num w:numId="13" w16cid:durableId="1181890634">
    <w:abstractNumId w:val="20"/>
  </w:num>
  <w:num w:numId="14" w16cid:durableId="651181907">
    <w:abstractNumId w:val="25"/>
  </w:num>
  <w:num w:numId="15" w16cid:durableId="1030110777">
    <w:abstractNumId w:val="16"/>
  </w:num>
  <w:num w:numId="16" w16cid:durableId="1451902308">
    <w:abstractNumId w:val="14"/>
  </w:num>
  <w:num w:numId="17" w16cid:durableId="321347780">
    <w:abstractNumId w:val="13"/>
  </w:num>
  <w:num w:numId="18" w16cid:durableId="1848981505">
    <w:abstractNumId w:val="10"/>
  </w:num>
  <w:num w:numId="19" w16cid:durableId="1145273538">
    <w:abstractNumId w:val="27"/>
  </w:num>
  <w:num w:numId="20" w16cid:durableId="1559442045">
    <w:abstractNumId w:val="21"/>
  </w:num>
  <w:num w:numId="21" w16cid:durableId="401177730">
    <w:abstractNumId w:val="23"/>
  </w:num>
  <w:num w:numId="22" w16cid:durableId="521359694">
    <w:abstractNumId w:val="29"/>
  </w:num>
  <w:num w:numId="23" w16cid:durableId="658970572">
    <w:abstractNumId w:val="29"/>
  </w:num>
  <w:num w:numId="24" w16cid:durableId="264926167">
    <w:abstractNumId w:val="11"/>
  </w:num>
  <w:num w:numId="25" w16cid:durableId="1769806904">
    <w:abstractNumId w:val="19"/>
  </w:num>
  <w:num w:numId="26" w16cid:durableId="1714691003">
    <w:abstractNumId w:val="26"/>
  </w:num>
  <w:num w:numId="27" w16cid:durableId="83117152">
    <w:abstractNumId w:val="24"/>
  </w:num>
  <w:num w:numId="28" w16cid:durableId="724910997">
    <w:abstractNumId w:val="28"/>
  </w:num>
  <w:num w:numId="29" w16cid:durableId="1220438040">
    <w:abstractNumId w:val="17"/>
  </w:num>
  <w:num w:numId="30" w16cid:durableId="110518908">
    <w:abstractNumId w:val="22"/>
  </w:num>
  <w:num w:numId="31" w16cid:durableId="1004623300">
    <w:abstractNumId w:val="15"/>
  </w:num>
  <w:num w:numId="32" w16cid:durableId="11203395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A2968"/>
    <w:rsid w:val="000A7951"/>
    <w:rsid w:val="000B1D86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96DDA"/>
    <w:rsid w:val="002A26E1"/>
    <w:rsid w:val="002A27CA"/>
    <w:rsid w:val="002A7DD8"/>
    <w:rsid w:val="002B182D"/>
    <w:rsid w:val="002D101E"/>
    <w:rsid w:val="002E2A3C"/>
    <w:rsid w:val="002E7BA0"/>
    <w:rsid w:val="002F06AC"/>
    <w:rsid w:val="002F1F6F"/>
    <w:rsid w:val="002F4C2F"/>
    <w:rsid w:val="0030614D"/>
    <w:rsid w:val="003111AE"/>
    <w:rsid w:val="00313ECF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C0BDD"/>
    <w:rsid w:val="003C7F2E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796C"/>
    <w:rsid w:val="00413600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14762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7FD8"/>
    <w:rsid w:val="005F3BA7"/>
    <w:rsid w:val="00602E9A"/>
    <w:rsid w:val="00605F99"/>
    <w:rsid w:val="00613026"/>
    <w:rsid w:val="00613922"/>
    <w:rsid w:val="006222C5"/>
    <w:rsid w:val="00622642"/>
    <w:rsid w:val="0062616A"/>
    <w:rsid w:val="00640A39"/>
    <w:rsid w:val="00642F93"/>
    <w:rsid w:val="006519E3"/>
    <w:rsid w:val="00654420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C6903"/>
    <w:rsid w:val="006D1439"/>
    <w:rsid w:val="006D6315"/>
    <w:rsid w:val="006D672C"/>
    <w:rsid w:val="006D6E62"/>
    <w:rsid w:val="006D716E"/>
    <w:rsid w:val="006E228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75D29"/>
    <w:rsid w:val="007A0D4F"/>
    <w:rsid w:val="007A44DF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6F7E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D558D"/>
    <w:rsid w:val="00AF38D6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A0D6E"/>
    <w:rsid w:val="00CB379C"/>
    <w:rsid w:val="00CB58FF"/>
    <w:rsid w:val="00CC0FCF"/>
    <w:rsid w:val="00CC1F8A"/>
    <w:rsid w:val="00CC2AC4"/>
    <w:rsid w:val="00CC4051"/>
    <w:rsid w:val="00CD0AE1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3411"/>
    <w:rsid w:val="00ED5BB8"/>
    <w:rsid w:val="00ED6197"/>
    <w:rsid w:val="00ED61D0"/>
    <w:rsid w:val="00EE664A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1096"/>
    <w:rsid w:val="00F65D14"/>
    <w:rsid w:val="00F70CE7"/>
    <w:rsid w:val="00F71550"/>
    <w:rsid w:val="00F76DE3"/>
    <w:rsid w:val="00F76F49"/>
    <w:rsid w:val="00F845DD"/>
    <w:rsid w:val="00F86CC5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04383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5C5367-AAED-4924-8B45-DBB0E3611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E9E3F-B902-4ABF-84A2-691778AF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35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Emma Henriksson</cp:lastModifiedBy>
  <cp:revision>5</cp:revision>
  <cp:lastPrinted>2015-11-17T11:33:00Z</cp:lastPrinted>
  <dcterms:created xsi:type="dcterms:W3CDTF">2021-01-07T13:29:00Z</dcterms:created>
  <dcterms:modified xsi:type="dcterms:W3CDTF">2024-07-01T12:07:00Z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